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35E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212DA8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855FBCD" w14:textId="77777777" w:rsidR="00CD36CF" w:rsidRDefault="00BF1FA8" w:rsidP="00CC1F3B">
      <w:pPr>
        <w:pStyle w:val="TitlePageBillPrefix"/>
      </w:pPr>
      <w:sdt>
        <w:sdtPr>
          <w:tag w:val="IntroDate"/>
          <w:id w:val="-1236936958"/>
          <w:placeholder>
            <w:docPart w:val="D2AC0A0221294823A949D3FAE0581602"/>
          </w:placeholder>
          <w:text/>
        </w:sdtPr>
        <w:sdtEndPr/>
        <w:sdtContent>
          <w:r w:rsidR="00AE48A0">
            <w:t>Introduced</w:t>
          </w:r>
        </w:sdtContent>
      </w:sdt>
    </w:p>
    <w:p w14:paraId="15A9DF5C" w14:textId="6A978312" w:rsidR="00CD36CF" w:rsidRDefault="00BF1FA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6A62CA6D97C425A8C9128564D75903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4914C79845C452788F5A06C1872733E"/>
          </w:placeholder>
          <w:text/>
        </w:sdtPr>
        <w:sdtEndPr/>
        <w:sdtContent>
          <w:r>
            <w:t>5592</w:t>
          </w:r>
        </w:sdtContent>
      </w:sdt>
    </w:p>
    <w:p w14:paraId="30EA97E0" w14:textId="627B937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B02157B44F84617BAD7BB293DE3F0F9"/>
          </w:placeholder>
          <w:text w:multiLine="1"/>
        </w:sdtPr>
        <w:sdtEndPr/>
        <w:sdtContent>
          <w:r w:rsidR="00437A8F">
            <w:t>Delegate</w:t>
          </w:r>
          <w:r w:rsidR="002D48F2">
            <w:t>s</w:t>
          </w:r>
          <w:r w:rsidR="00437A8F">
            <w:t xml:space="preserve"> Crouse</w:t>
          </w:r>
          <w:r w:rsidR="002D48F2">
            <w:t>, Parsons, Funkhouser, Coop-Gonzalez, White, T. Howell, and Dillon</w:t>
          </w:r>
        </w:sdtContent>
      </w:sdt>
    </w:p>
    <w:p w14:paraId="32D142D8" w14:textId="0CED5B9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9E45D188205488F9668CD3156C1B880"/>
          </w:placeholder>
          <w:text w:multiLine="1"/>
        </w:sdtPr>
        <w:sdtEndPr/>
        <w:sdtContent>
          <w:r w:rsidR="00BF1FA8">
            <w:t>Introduced February 16, 2026; referred to the Committee on Health and Human Resources then Government Organization</w:t>
          </w:r>
        </w:sdtContent>
      </w:sdt>
      <w:r>
        <w:t>]</w:t>
      </w:r>
    </w:p>
    <w:p w14:paraId="20FE2379" w14:textId="0DB2473C" w:rsidR="00303684" w:rsidRDefault="0000526A" w:rsidP="00CC1F3B">
      <w:pPr>
        <w:pStyle w:val="TitleSection"/>
      </w:pPr>
      <w:r>
        <w:lastRenderedPageBreak/>
        <w:t>A BILL</w:t>
      </w:r>
      <w:r w:rsidR="00437A8F">
        <w:t xml:space="preserve"> </w:t>
      </w:r>
      <w:r w:rsidR="00437A8F" w:rsidRPr="00571D74">
        <w:rPr>
          <w:color w:val="000000" w:themeColor="text1"/>
        </w:rPr>
        <w:t>to amend the Code of West Virginia, 1931, as amended, by adding a new section, designated §60A-2-204a, relating to allowing the sale, distribution, or possession of ivermectin without a prescription.</w:t>
      </w:r>
    </w:p>
    <w:p w14:paraId="50A3ABFA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209798D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4E5247E" w14:textId="77777777" w:rsidR="00437A8F" w:rsidRPr="00571D74" w:rsidRDefault="00437A8F" w:rsidP="00437A8F">
      <w:pPr>
        <w:pStyle w:val="ArticleHeading"/>
        <w:rPr>
          <w:color w:val="000000" w:themeColor="text1"/>
        </w:rPr>
        <w:sectPr w:rsidR="00437A8F" w:rsidRPr="00571D74" w:rsidSect="00437A8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71D74">
        <w:rPr>
          <w:color w:val="000000" w:themeColor="text1"/>
        </w:rPr>
        <w:t>ARTICLE 2. STANDARDS AND SCHEDULES.</w:t>
      </w:r>
    </w:p>
    <w:p w14:paraId="75B5D395" w14:textId="77777777" w:rsidR="00437A8F" w:rsidRPr="00571D74" w:rsidRDefault="00437A8F" w:rsidP="00437A8F">
      <w:pPr>
        <w:pStyle w:val="SectionHeading"/>
        <w:rPr>
          <w:color w:val="000000" w:themeColor="text1"/>
          <w:u w:val="single"/>
        </w:rPr>
        <w:sectPr w:rsidR="00437A8F" w:rsidRPr="00571D74" w:rsidSect="00437A8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71D74">
        <w:rPr>
          <w:color w:val="000000" w:themeColor="text1"/>
          <w:u w:val="single"/>
        </w:rPr>
        <w:t>§60A-2-204a. Sale or dispensing of ivermectin.</w:t>
      </w:r>
    </w:p>
    <w:p w14:paraId="3088E6FF" w14:textId="5B82E4DA" w:rsidR="008736AA" w:rsidRDefault="00437A8F" w:rsidP="00437A8F">
      <w:pPr>
        <w:pStyle w:val="SectionBody"/>
      </w:pPr>
      <w:r w:rsidRPr="00571D74">
        <w:rPr>
          <w:color w:val="000000" w:themeColor="text1"/>
          <w:u w:val="single"/>
        </w:rPr>
        <w:t>Notwithstanding any other provision of this chapter to the contrary, ivermectin may be sold, dispensed by a pharmacist or pharmacy over the counter, or possessed without a prescription.</w:t>
      </w:r>
    </w:p>
    <w:p w14:paraId="0F129723" w14:textId="77777777" w:rsidR="00C33014" w:rsidRDefault="00C33014" w:rsidP="00CC1F3B">
      <w:pPr>
        <w:pStyle w:val="Note"/>
      </w:pPr>
    </w:p>
    <w:p w14:paraId="261F71A8" w14:textId="77777777" w:rsidR="00437A8F" w:rsidRPr="00571D74" w:rsidRDefault="00CF1DCA" w:rsidP="00437A8F">
      <w:pPr>
        <w:pStyle w:val="Note"/>
        <w:rPr>
          <w:color w:val="000000" w:themeColor="text1"/>
        </w:rPr>
      </w:pPr>
      <w:r>
        <w:t xml:space="preserve">NOTE: </w:t>
      </w:r>
      <w:r w:rsidR="00437A8F" w:rsidRPr="00571D74">
        <w:rPr>
          <w:color w:val="000000" w:themeColor="text1"/>
        </w:rPr>
        <w:t>The purpose of this bill is to allow the sale, distribution or possession of ivermectin without a prescription.</w:t>
      </w:r>
    </w:p>
    <w:p w14:paraId="52848361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46D6" w14:textId="77777777" w:rsidR="00437A8F" w:rsidRPr="00B844FE" w:rsidRDefault="00437A8F" w:rsidP="00B844FE">
      <w:r>
        <w:separator/>
      </w:r>
    </w:p>
  </w:endnote>
  <w:endnote w:type="continuationSeparator" w:id="0">
    <w:p w14:paraId="07C8567B" w14:textId="77777777" w:rsidR="00437A8F" w:rsidRPr="00B844FE" w:rsidRDefault="00437A8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9EBBA8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3605C6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35AB6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2CC5" w14:textId="77777777" w:rsidR="00437A8F" w:rsidRDefault="00437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5423" w14:textId="77777777" w:rsidR="00437A8F" w:rsidRPr="00B844FE" w:rsidRDefault="00437A8F" w:rsidP="00B844FE">
      <w:r>
        <w:separator/>
      </w:r>
    </w:p>
  </w:footnote>
  <w:footnote w:type="continuationSeparator" w:id="0">
    <w:p w14:paraId="34D81306" w14:textId="77777777" w:rsidR="00437A8F" w:rsidRPr="00B844FE" w:rsidRDefault="00437A8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581E" w14:textId="77777777" w:rsidR="002A0269" w:rsidRPr="00B844FE" w:rsidRDefault="00BF1FA8">
    <w:pPr>
      <w:pStyle w:val="Header"/>
    </w:pPr>
    <w:sdt>
      <w:sdtPr>
        <w:id w:val="-684364211"/>
        <w:placeholder>
          <w:docPart w:val="A6A62CA6D97C425A8C9128564D75903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6A62CA6D97C425A8C9128564D75903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61F8" w14:textId="06B4ED9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437A8F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37A8F">
          <w:rPr>
            <w:sz w:val="22"/>
            <w:szCs w:val="22"/>
          </w:rPr>
          <w:t>2026R2193</w:t>
        </w:r>
      </w:sdtContent>
    </w:sdt>
  </w:p>
  <w:p w14:paraId="753336B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EA4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8F"/>
    <w:rsid w:val="0000526A"/>
    <w:rsid w:val="000573A9"/>
    <w:rsid w:val="00085D22"/>
    <w:rsid w:val="00093AB0"/>
    <w:rsid w:val="000A57B9"/>
    <w:rsid w:val="000A5DAF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D48F2"/>
    <w:rsid w:val="00303684"/>
    <w:rsid w:val="003143F5"/>
    <w:rsid w:val="00314854"/>
    <w:rsid w:val="00373893"/>
    <w:rsid w:val="00394191"/>
    <w:rsid w:val="003C51CD"/>
    <w:rsid w:val="003C6034"/>
    <w:rsid w:val="00400B5C"/>
    <w:rsid w:val="004368E0"/>
    <w:rsid w:val="00437A8F"/>
    <w:rsid w:val="004463A1"/>
    <w:rsid w:val="004C13DD"/>
    <w:rsid w:val="004D3ABE"/>
    <w:rsid w:val="004E3441"/>
    <w:rsid w:val="00500579"/>
    <w:rsid w:val="00572702"/>
    <w:rsid w:val="005A5366"/>
    <w:rsid w:val="005C0614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3AF2"/>
    <w:rsid w:val="00766AD0"/>
    <w:rsid w:val="007A5259"/>
    <w:rsid w:val="007A7081"/>
    <w:rsid w:val="007F1CF5"/>
    <w:rsid w:val="00834EDE"/>
    <w:rsid w:val="008736AA"/>
    <w:rsid w:val="008D275D"/>
    <w:rsid w:val="00946186"/>
    <w:rsid w:val="00957811"/>
    <w:rsid w:val="00980327"/>
    <w:rsid w:val="00986478"/>
    <w:rsid w:val="009B5557"/>
    <w:rsid w:val="009F1067"/>
    <w:rsid w:val="00A31E01"/>
    <w:rsid w:val="00A527AD"/>
    <w:rsid w:val="00A718CF"/>
    <w:rsid w:val="00AA069B"/>
    <w:rsid w:val="00AB0027"/>
    <w:rsid w:val="00AE48A0"/>
    <w:rsid w:val="00AE61BE"/>
    <w:rsid w:val="00B16F25"/>
    <w:rsid w:val="00B24422"/>
    <w:rsid w:val="00B54A6E"/>
    <w:rsid w:val="00B66B81"/>
    <w:rsid w:val="00B71E6F"/>
    <w:rsid w:val="00B80C20"/>
    <w:rsid w:val="00B844FE"/>
    <w:rsid w:val="00B86B4F"/>
    <w:rsid w:val="00BA1F84"/>
    <w:rsid w:val="00BC562B"/>
    <w:rsid w:val="00BF1FA8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668B2"/>
  <w15:chartTrackingRefBased/>
  <w15:docId w15:val="{259AD0FD-5B91-438B-A1D6-76FEA91C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37A8F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AC0A0221294823A949D3FAE0581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06B2-4033-4D6E-A1B0-FAF560EC3B45}"/>
      </w:docPartPr>
      <w:docPartBody>
        <w:p w:rsidR="00FF74CF" w:rsidRDefault="00FF74CF">
          <w:pPr>
            <w:pStyle w:val="D2AC0A0221294823A949D3FAE0581602"/>
          </w:pPr>
          <w:r w:rsidRPr="00B844FE">
            <w:t>Prefix Text</w:t>
          </w:r>
        </w:p>
      </w:docPartBody>
    </w:docPart>
    <w:docPart>
      <w:docPartPr>
        <w:name w:val="A6A62CA6D97C425A8C9128564D759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9C1C8-E13E-422B-B7A6-83B96DD9D666}"/>
      </w:docPartPr>
      <w:docPartBody>
        <w:p w:rsidR="00FF74CF" w:rsidRDefault="00FF74CF">
          <w:pPr>
            <w:pStyle w:val="A6A62CA6D97C425A8C9128564D759039"/>
          </w:pPr>
          <w:r w:rsidRPr="00B844FE">
            <w:t>[Type here]</w:t>
          </w:r>
        </w:p>
      </w:docPartBody>
    </w:docPart>
    <w:docPart>
      <w:docPartPr>
        <w:name w:val="74914C79845C452788F5A06C18727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49236-BF66-4B67-835F-AD31FAFE5263}"/>
      </w:docPartPr>
      <w:docPartBody>
        <w:p w:rsidR="00FF74CF" w:rsidRDefault="00FF74CF">
          <w:pPr>
            <w:pStyle w:val="74914C79845C452788F5A06C1872733E"/>
          </w:pPr>
          <w:r w:rsidRPr="00B844FE">
            <w:t>Number</w:t>
          </w:r>
        </w:p>
      </w:docPartBody>
    </w:docPart>
    <w:docPart>
      <w:docPartPr>
        <w:name w:val="BB02157B44F84617BAD7BB293DE3F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83DB6-893D-4C08-B741-D106D6C38DE3}"/>
      </w:docPartPr>
      <w:docPartBody>
        <w:p w:rsidR="00FF74CF" w:rsidRDefault="00FF74CF">
          <w:pPr>
            <w:pStyle w:val="BB02157B44F84617BAD7BB293DE3F0F9"/>
          </w:pPr>
          <w:r w:rsidRPr="00B844FE">
            <w:t>Enter Sponsors Here</w:t>
          </w:r>
        </w:p>
      </w:docPartBody>
    </w:docPart>
    <w:docPart>
      <w:docPartPr>
        <w:name w:val="F9E45D188205488F9668CD3156C1B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BED22-CCEF-4AE2-91AB-9A3D67D3C35D}"/>
      </w:docPartPr>
      <w:docPartBody>
        <w:p w:rsidR="00FF74CF" w:rsidRDefault="00FF74CF">
          <w:pPr>
            <w:pStyle w:val="F9E45D188205488F9668CD3156C1B88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CF"/>
    <w:rsid w:val="000A5DAF"/>
    <w:rsid w:val="004463A1"/>
    <w:rsid w:val="00703AF2"/>
    <w:rsid w:val="00957811"/>
    <w:rsid w:val="00AB0027"/>
    <w:rsid w:val="00B54A6E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AC0A0221294823A949D3FAE0581602">
    <w:name w:val="D2AC0A0221294823A949D3FAE0581602"/>
  </w:style>
  <w:style w:type="paragraph" w:customStyle="1" w:styleId="A6A62CA6D97C425A8C9128564D759039">
    <w:name w:val="A6A62CA6D97C425A8C9128564D759039"/>
  </w:style>
  <w:style w:type="paragraph" w:customStyle="1" w:styleId="74914C79845C452788F5A06C1872733E">
    <w:name w:val="74914C79845C452788F5A06C1872733E"/>
  </w:style>
  <w:style w:type="paragraph" w:customStyle="1" w:styleId="BB02157B44F84617BAD7BB293DE3F0F9">
    <w:name w:val="BB02157B44F84617BAD7BB293DE3F0F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9E45D188205488F9668CD3156C1B880">
    <w:name w:val="F9E45D188205488F9668CD3156C1B8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2026-02-15T18:15:00Z</dcterms:created>
  <dcterms:modified xsi:type="dcterms:W3CDTF">2026-02-15T18:15:00Z</dcterms:modified>
</cp:coreProperties>
</file>